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A2" w:rsidRDefault="006E70A2" w:rsidP="00C07334">
      <w:pPr>
        <w:tabs>
          <w:tab w:val="left" w:pos="284"/>
        </w:tabs>
        <w:spacing w:after="0" w:line="240" w:lineRule="auto"/>
        <w:rPr>
          <w:rFonts w:ascii="Arial" w:hAnsi="Arial" w:cs="Arial"/>
          <w:bCs/>
          <w:i/>
          <w:color w:val="000000"/>
          <w:sz w:val="14"/>
          <w:szCs w:val="1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2.75pt;height:67.5pt;visibility:visible">
            <v:imagedata r:id="rId5" o:title=""/>
          </v:shape>
        </w:pict>
      </w:r>
    </w:p>
    <w:p w:rsidR="006E70A2" w:rsidRDefault="006E70A2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6E70A2" w:rsidRDefault="006E70A2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6E70A2" w:rsidRDefault="006E70A2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6E70A2" w:rsidRPr="001114C0" w:rsidRDefault="006E70A2" w:rsidP="001114C0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  <w:lang w:val="en-GB"/>
        </w:rPr>
      </w:pP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Call for 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the mobility of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PhD stude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nts -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2017/2018: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Application form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(Attachment 3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)</w:t>
      </w:r>
    </w:p>
    <w:p w:rsidR="006E70A2" w:rsidRPr="001114C0" w:rsidRDefault="006E70A2" w:rsidP="00C10019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6E70A2" w:rsidRPr="001114C0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C10019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To the RECTOR</w:t>
      </w:r>
    </w:p>
    <w:p w:rsidR="006E70A2" w:rsidRPr="00C10019" w:rsidRDefault="006E70A2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6E70A2" w:rsidRPr="00C10019" w:rsidRDefault="006E70A2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6E70A2" w:rsidRPr="00B11AED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  <w:r w:rsidRPr="00B11AED">
        <w:rPr>
          <w:rFonts w:ascii="Arial" w:hAnsi="Arial" w:cs="Arial"/>
          <w:sz w:val="20"/>
          <w:szCs w:val="20"/>
          <w:lang w:val="en-GB" w:eastAsia="it-IT"/>
        </w:rPr>
        <w:t xml:space="preserve">21053 Castellanza (VA) </w:t>
      </w:r>
    </w:p>
    <w:p w:rsidR="006E70A2" w:rsidRPr="00B11AED" w:rsidRDefault="006E70A2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B11AED" w:rsidRDefault="006E70A2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b/>
          <w:sz w:val="20"/>
          <w:szCs w:val="20"/>
          <w:lang w:val="en-GB" w:eastAsia="it-IT"/>
        </w:rPr>
      </w:pPr>
      <w:r w:rsidRPr="001114C0">
        <w:rPr>
          <w:rFonts w:ascii="Arial" w:hAnsi="Arial" w:cs="Arial"/>
          <w:b/>
          <w:sz w:val="20"/>
          <w:szCs w:val="20"/>
          <w:lang w:val="en-GB" w:eastAsia="it-IT"/>
        </w:rPr>
        <w:t>ACCEPTANCE OF CONTRIBUTION FOR MOBILITY OF PhD STUDENTS</w:t>
      </w: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b/>
          <w:sz w:val="20"/>
          <w:szCs w:val="20"/>
          <w:lang w:val="en-GB" w:eastAsia="it-IT"/>
        </w:rPr>
      </w:pP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C07334">
      <w:pPr>
        <w:spacing w:after="0" w:line="360" w:lineRule="auto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>PhD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programme</w:t>
      </w:r>
      <w:r w:rsidRPr="001114C0">
        <w:rPr>
          <w:rFonts w:ascii="Arial" w:hAnsi="Arial" w:cs="Arial"/>
          <w:sz w:val="20"/>
          <w:szCs w:val="20"/>
          <w:lang w:val="en-GB" w:eastAsia="it-IT"/>
        </w:rPr>
        <w:t xml:space="preserve"> ____________________________________________________________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</w:t>
      </w:r>
      <w:r w:rsidRPr="001114C0">
        <w:rPr>
          <w:rFonts w:ascii="Arial" w:hAnsi="Arial" w:cs="Arial"/>
          <w:sz w:val="20"/>
          <w:szCs w:val="20"/>
          <w:lang w:val="en-GB" w:eastAsia="it-IT"/>
        </w:rPr>
        <w:t>_</w:t>
      </w:r>
    </w:p>
    <w:p w:rsidR="006E70A2" w:rsidRPr="001114C0" w:rsidRDefault="006E70A2" w:rsidP="00C07334">
      <w:pPr>
        <w:spacing w:after="0" w:line="360" w:lineRule="auto"/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 xml:space="preserve">Year </w:t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</w:r>
      <w:r>
        <w:rPr>
          <w:rFonts w:ascii="Arial" w:hAnsi="Arial" w:cs="Arial"/>
          <w:sz w:val="20"/>
          <w:szCs w:val="20"/>
          <w:lang w:val="en-GB" w:eastAsia="it-IT"/>
        </w:rPr>
        <w:softHyphen/>
        <w:t xml:space="preserve">____ </w:t>
      </w:r>
      <w:r w:rsidRPr="001114C0">
        <w:rPr>
          <w:rFonts w:ascii="Arial" w:hAnsi="Arial" w:cs="Arial"/>
          <w:sz w:val="20"/>
          <w:szCs w:val="20"/>
          <w:lang w:val="en-GB" w:eastAsia="it-IT"/>
        </w:rPr>
        <w:t>Cycle __________</w:t>
      </w:r>
    </w:p>
    <w:p w:rsidR="006E70A2" w:rsidRPr="001114C0" w:rsidRDefault="006E70A2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>Il/the undersigned _______________________________________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_______________________________</w:t>
      </w:r>
    </w:p>
    <w:p w:rsidR="006E70A2" w:rsidRPr="001114C0" w:rsidRDefault="006E70A2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 xml:space="preserve">Born in ______________________________________ Prov. of _____________ on ___/___/_____, </w:t>
      </w:r>
    </w:p>
    <w:p w:rsidR="006E70A2" w:rsidRPr="00C10019" w:rsidRDefault="006E70A2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resident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in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__________________________________________N.____, </w:t>
      </w:r>
    </w:p>
    <w:p w:rsidR="006E70A2" w:rsidRDefault="006E70A2" w:rsidP="00773EAA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City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________________________ Prov._____</w:t>
      </w:r>
      <w:r>
        <w:rPr>
          <w:rFonts w:ascii="Arial" w:hAnsi="Arial" w:cs="Arial"/>
          <w:sz w:val="20"/>
          <w:szCs w:val="20"/>
          <w:lang w:eastAsia="it-IT"/>
        </w:rPr>
        <w:t>____, CAP________, T</w:t>
      </w:r>
      <w:r w:rsidRPr="00C10019">
        <w:rPr>
          <w:rFonts w:ascii="Arial" w:hAnsi="Arial" w:cs="Arial"/>
          <w:sz w:val="20"/>
          <w:szCs w:val="20"/>
          <w:lang w:eastAsia="it-IT"/>
        </w:rPr>
        <w:t>el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</w:t>
      </w:r>
    </w:p>
    <w:p w:rsidR="006E70A2" w:rsidRDefault="006E70A2" w:rsidP="00773EAA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codice fiscale |___|___|___|___|___|___|___|___|__</w:t>
      </w:r>
      <w:r>
        <w:rPr>
          <w:rFonts w:ascii="Arial" w:hAnsi="Arial" w:cs="Arial"/>
          <w:sz w:val="20"/>
          <w:szCs w:val="20"/>
          <w:lang w:eastAsia="it-IT"/>
        </w:rPr>
        <w:t>_|___|___|___|___|___|___|___|</w:t>
      </w:r>
    </w:p>
    <w:p w:rsidR="006E70A2" w:rsidRPr="00C10019" w:rsidRDefault="006E70A2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0A2" w:rsidRPr="00B11AED" w:rsidRDefault="006E70A2" w:rsidP="00C073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 w:eastAsia="it-IT"/>
        </w:rPr>
      </w:pPr>
      <w:r w:rsidRPr="00B11AED">
        <w:rPr>
          <w:rFonts w:ascii="Arial" w:hAnsi="Arial" w:cs="Arial"/>
          <w:b/>
          <w:sz w:val="20"/>
          <w:szCs w:val="20"/>
          <w:lang w:val="en-GB" w:eastAsia="it-IT"/>
        </w:rPr>
        <w:t>DECLARE</w:t>
      </w:r>
    </w:p>
    <w:p w:rsidR="006E70A2" w:rsidRPr="00B11AED" w:rsidRDefault="006E70A2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114C0">
        <w:rPr>
          <w:rFonts w:ascii="Arial" w:hAnsi="Arial" w:cs="Arial"/>
          <w:sz w:val="20"/>
          <w:szCs w:val="20"/>
          <w:lang w:val="en-GB" w:eastAsia="it-IT"/>
        </w:rPr>
        <w:t>to accept the contribution for the mobility relative to the PhD programme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for the period from _________________ to _________________ (academic year</w:t>
      </w:r>
      <w:r w:rsidRPr="001114C0">
        <w:rPr>
          <w:rFonts w:ascii="Arial" w:hAnsi="Arial" w:cs="Arial"/>
          <w:sz w:val="20"/>
          <w:szCs w:val="20"/>
          <w:lang w:val="en-GB" w:eastAsia="it-IT"/>
        </w:rPr>
        <w:t xml:space="preserve"> 2017/2018).</w:t>
      </w:r>
    </w:p>
    <w:p w:rsidR="006E70A2" w:rsidRPr="001114C0" w:rsidRDefault="006E70A2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Pr="001114C0" w:rsidRDefault="006E70A2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Castellanza, 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>Signature _____________________________</w:t>
      </w: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Default="006E70A2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E70A2" w:rsidRPr="00EC2F4E" w:rsidRDefault="006E70A2" w:rsidP="00E041C8">
      <w:pPr>
        <w:spacing w:after="0" w:line="240" w:lineRule="auto"/>
      </w:pPr>
      <w:r w:rsidRPr="003E5DB5">
        <w:rPr>
          <w:rFonts w:ascii="Arial" w:hAnsi="Arial" w:cs="Arial"/>
          <w:sz w:val="20"/>
          <w:szCs w:val="20"/>
        </w:rPr>
        <w:t>ATTACH COPY OF IDENTITY DOCUMENT</w:t>
      </w:r>
    </w:p>
    <w:sectPr w:rsidR="006E70A2" w:rsidRPr="00EC2F4E" w:rsidSect="00C07334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A2C"/>
    <w:rsid w:val="00012AE3"/>
    <w:rsid w:val="000468D5"/>
    <w:rsid w:val="000559A0"/>
    <w:rsid w:val="00087FF1"/>
    <w:rsid w:val="000A1969"/>
    <w:rsid w:val="000D1DC4"/>
    <w:rsid w:val="001114C0"/>
    <w:rsid w:val="00193777"/>
    <w:rsid w:val="001A7A8C"/>
    <w:rsid w:val="001B2640"/>
    <w:rsid w:val="001B3074"/>
    <w:rsid w:val="001D2017"/>
    <w:rsid w:val="001D7DAC"/>
    <w:rsid w:val="001E32B2"/>
    <w:rsid w:val="001F152B"/>
    <w:rsid w:val="002071C5"/>
    <w:rsid w:val="00233A2C"/>
    <w:rsid w:val="002825FE"/>
    <w:rsid w:val="00291FD8"/>
    <w:rsid w:val="002A54DA"/>
    <w:rsid w:val="002B1F8B"/>
    <w:rsid w:val="002D45ED"/>
    <w:rsid w:val="002F1FCE"/>
    <w:rsid w:val="00301CD9"/>
    <w:rsid w:val="00354D2E"/>
    <w:rsid w:val="00381C15"/>
    <w:rsid w:val="003B78F6"/>
    <w:rsid w:val="003D536F"/>
    <w:rsid w:val="003D7E5B"/>
    <w:rsid w:val="003E5DB5"/>
    <w:rsid w:val="003E70FB"/>
    <w:rsid w:val="004540AB"/>
    <w:rsid w:val="00465247"/>
    <w:rsid w:val="0048256E"/>
    <w:rsid w:val="004945EE"/>
    <w:rsid w:val="004B486E"/>
    <w:rsid w:val="00505953"/>
    <w:rsid w:val="00512F6C"/>
    <w:rsid w:val="00522D46"/>
    <w:rsid w:val="0060519F"/>
    <w:rsid w:val="00623A76"/>
    <w:rsid w:val="006573DC"/>
    <w:rsid w:val="00661E98"/>
    <w:rsid w:val="00691C16"/>
    <w:rsid w:val="00693D37"/>
    <w:rsid w:val="006E70A2"/>
    <w:rsid w:val="00732D44"/>
    <w:rsid w:val="00734397"/>
    <w:rsid w:val="00773EAA"/>
    <w:rsid w:val="008014CF"/>
    <w:rsid w:val="00830035"/>
    <w:rsid w:val="008423B3"/>
    <w:rsid w:val="0084556A"/>
    <w:rsid w:val="009272F6"/>
    <w:rsid w:val="009640B0"/>
    <w:rsid w:val="00986D97"/>
    <w:rsid w:val="00997373"/>
    <w:rsid w:val="009A5FBF"/>
    <w:rsid w:val="00A46FCA"/>
    <w:rsid w:val="00A50B28"/>
    <w:rsid w:val="00AB00F6"/>
    <w:rsid w:val="00AC314D"/>
    <w:rsid w:val="00AD5314"/>
    <w:rsid w:val="00B11AED"/>
    <w:rsid w:val="00B2068A"/>
    <w:rsid w:val="00B50894"/>
    <w:rsid w:val="00B522F8"/>
    <w:rsid w:val="00B5256B"/>
    <w:rsid w:val="00B75E5A"/>
    <w:rsid w:val="00BA6220"/>
    <w:rsid w:val="00C05852"/>
    <w:rsid w:val="00C07334"/>
    <w:rsid w:val="00C10019"/>
    <w:rsid w:val="00C133CD"/>
    <w:rsid w:val="00C86750"/>
    <w:rsid w:val="00CB2000"/>
    <w:rsid w:val="00D15DDA"/>
    <w:rsid w:val="00D17D89"/>
    <w:rsid w:val="00D40188"/>
    <w:rsid w:val="00D55F17"/>
    <w:rsid w:val="00D57731"/>
    <w:rsid w:val="00D72268"/>
    <w:rsid w:val="00D84306"/>
    <w:rsid w:val="00DC7DC5"/>
    <w:rsid w:val="00E041C8"/>
    <w:rsid w:val="00E25386"/>
    <w:rsid w:val="00E3632A"/>
    <w:rsid w:val="00E43192"/>
    <w:rsid w:val="00E82880"/>
    <w:rsid w:val="00E96F8F"/>
    <w:rsid w:val="00EC2F4E"/>
    <w:rsid w:val="00EC68D9"/>
    <w:rsid w:val="00ED542D"/>
    <w:rsid w:val="00EE4FB6"/>
    <w:rsid w:val="00EF39CE"/>
    <w:rsid w:val="00F51203"/>
    <w:rsid w:val="00FA0DAC"/>
    <w:rsid w:val="00FB7BEC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C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8014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62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300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003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003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subject/>
  <dc:creator>Marcella Gadia</dc:creator>
  <cp:keywords/>
  <dc:description/>
  <cp:lastModifiedBy>CREMS</cp:lastModifiedBy>
  <cp:revision>4</cp:revision>
  <cp:lastPrinted>2017-06-05T09:48:00Z</cp:lastPrinted>
  <dcterms:created xsi:type="dcterms:W3CDTF">2017-07-24T07:34:00Z</dcterms:created>
  <dcterms:modified xsi:type="dcterms:W3CDTF">2017-07-24T07:42:00Z</dcterms:modified>
</cp:coreProperties>
</file>