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A4" w:rsidRPr="001B2640" w:rsidRDefault="002D6EA4" w:rsidP="006512A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  <w:lang w:val="en-GB"/>
        </w:rPr>
      </w:pP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Call for 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the mobility of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PhD stude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nts -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2017/2018: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Application form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(Attachment 2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)</w:t>
      </w:r>
    </w:p>
    <w:p w:rsidR="002D6EA4" w:rsidRPr="006512A3" w:rsidRDefault="002D6EA4" w:rsidP="006512A3">
      <w:pPr>
        <w:ind w:right="320"/>
        <w:rPr>
          <w:rFonts w:ascii="Arial" w:hAnsi="Arial" w:cs="Arial"/>
          <w:sz w:val="16"/>
          <w:szCs w:val="16"/>
          <w:lang w:val="en-GB"/>
        </w:rPr>
      </w:pPr>
    </w:p>
    <w:p w:rsidR="002D6EA4" w:rsidRPr="006512A3" w:rsidRDefault="002D6EA4" w:rsidP="0084556A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2D6EA4" w:rsidRPr="00F55DCE" w:rsidRDefault="002D6EA4" w:rsidP="00F55DC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 w:eastAsia="it-IT"/>
        </w:rPr>
      </w:pPr>
      <w:r>
        <w:rPr>
          <w:rFonts w:ascii="Arial" w:hAnsi="Arial" w:cs="Arial"/>
          <w:b/>
          <w:bCs/>
          <w:sz w:val="20"/>
          <w:szCs w:val="20"/>
          <w:lang w:val="en-US" w:eastAsia="it-IT"/>
        </w:rPr>
        <w:t>Research and/or study programme</w:t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ab/>
        <w:t>Academic year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 xml:space="preserve"> 201</w:t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>7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>/201</w:t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>8</w:t>
      </w:r>
    </w:p>
    <w:p w:rsidR="002D6EA4" w:rsidRPr="00F55DCE" w:rsidRDefault="002D6EA4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2D6EA4" w:rsidRPr="00F55DCE" w:rsidRDefault="002D6EA4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5"/>
        <w:gridCol w:w="1279"/>
        <w:gridCol w:w="1904"/>
        <w:gridCol w:w="1311"/>
        <w:gridCol w:w="1347"/>
        <w:gridCol w:w="830"/>
        <w:gridCol w:w="1848"/>
      </w:tblGrid>
      <w:tr w:rsidR="002D6EA4" w:rsidRPr="00F55DCE" w:rsidTr="00F55DCE">
        <w:tc>
          <w:tcPr>
            <w:tcW w:w="1347" w:type="dxa"/>
            <w:vMerge w:val="restart"/>
            <w:vAlign w:val="center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Student</w:t>
            </w:r>
          </w:p>
        </w:tc>
        <w:tc>
          <w:tcPr>
            <w:tcW w:w="1290" w:type="dxa"/>
            <w:vAlign w:val="center"/>
          </w:tcPr>
          <w:p w:rsidR="002D6EA4" w:rsidRPr="00F55DCE" w:rsidRDefault="002D6EA4" w:rsidP="00F55D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Last Name (s)</w:t>
            </w:r>
          </w:p>
        </w:tc>
        <w:tc>
          <w:tcPr>
            <w:tcW w:w="1910" w:type="dxa"/>
            <w:vAlign w:val="center"/>
          </w:tcPr>
          <w:p w:rsidR="002D6EA4" w:rsidRPr="00F55DCE" w:rsidRDefault="002D6EA4" w:rsidP="00F5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First Name (s)</w:t>
            </w:r>
          </w:p>
        </w:tc>
        <w:tc>
          <w:tcPr>
            <w:tcW w:w="1321" w:type="dxa"/>
            <w:vAlign w:val="center"/>
          </w:tcPr>
          <w:p w:rsidR="002D6EA4" w:rsidRPr="00F55DCE" w:rsidRDefault="002D6EA4" w:rsidP="00F55D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Date of Birth</w:t>
            </w:r>
          </w:p>
        </w:tc>
        <w:tc>
          <w:tcPr>
            <w:tcW w:w="1357" w:type="dxa"/>
            <w:vAlign w:val="center"/>
          </w:tcPr>
          <w:p w:rsidR="002D6EA4" w:rsidRPr="00F55DCE" w:rsidRDefault="002D6EA4" w:rsidP="00F55D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Nationality</w:t>
            </w:r>
          </w:p>
        </w:tc>
        <w:tc>
          <w:tcPr>
            <w:tcW w:w="747" w:type="dxa"/>
            <w:vAlign w:val="center"/>
          </w:tcPr>
          <w:p w:rsidR="002D6EA4" w:rsidRPr="00F55DCE" w:rsidRDefault="002D6EA4" w:rsidP="00F55D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Sex [M/F]</w:t>
            </w:r>
          </w:p>
        </w:tc>
        <w:tc>
          <w:tcPr>
            <w:tcW w:w="1882" w:type="dxa"/>
            <w:vAlign w:val="center"/>
          </w:tcPr>
          <w:p w:rsidR="002D6EA4" w:rsidRPr="00F55DCE" w:rsidRDefault="002D6EA4" w:rsidP="00F55D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Study cycle</w:t>
            </w:r>
          </w:p>
        </w:tc>
      </w:tr>
      <w:tr w:rsidR="002D6EA4" w:rsidRPr="00F55DCE" w:rsidTr="004F2D4B">
        <w:tc>
          <w:tcPr>
            <w:tcW w:w="1347" w:type="dxa"/>
            <w:vMerge/>
            <w:vAlign w:val="center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0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10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57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47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2" w:type="dxa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2D6EA4" w:rsidRPr="00F26736" w:rsidTr="004F2D4B">
        <w:tc>
          <w:tcPr>
            <w:tcW w:w="1347" w:type="dxa"/>
            <w:vMerge w:val="restart"/>
            <w:vAlign w:val="center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Sending Institution</w:t>
            </w:r>
          </w:p>
        </w:tc>
        <w:tc>
          <w:tcPr>
            <w:tcW w:w="1290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Name</w:t>
            </w:r>
          </w:p>
        </w:tc>
        <w:tc>
          <w:tcPr>
            <w:tcW w:w="1910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Faculty/Department</w:t>
            </w:r>
          </w:p>
        </w:tc>
        <w:tc>
          <w:tcPr>
            <w:tcW w:w="1321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Erasmus Code </w:t>
            </w:r>
          </w:p>
        </w:tc>
        <w:tc>
          <w:tcPr>
            <w:tcW w:w="1357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Address</w:t>
            </w:r>
          </w:p>
        </w:tc>
        <w:tc>
          <w:tcPr>
            <w:tcW w:w="747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Country</w:t>
            </w:r>
          </w:p>
        </w:tc>
        <w:tc>
          <w:tcPr>
            <w:tcW w:w="1882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  <w:t>Contact person name; email; phone</w:t>
            </w:r>
          </w:p>
        </w:tc>
      </w:tr>
      <w:tr w:rsidR="002D6EA4" w:rsidRPr="00F55DCE" w:rsidTr="004F2D4B">
        <w:tc>
          <w:tcPr>
            <w:tcW w:w="1347" w:type="dxa"/>
            <w:vMerge/>
            <w:vAlign w:val="center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290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 xml:space="preserve">Università </w:t>
            </w:r>
            <w:smartTag w:uri="urn:schemas-microsoft-com:office:smarttags" w:element="PersonName">
              <w:smartTagPr>
                <w:attr w:name="ProductID" w:val="Carlo Cattaneo"/>
              </w:smartTagPr>
              <w:r w:rsidRPr="00F55DCE">
                <w:rPr>
                  <w:rFonts w:ascii="Arial" w:hAnsi="Arial" w:cs="Arial"/>
                  <w:sz w:val="16"/>
                  <w:szCs w:val="16"/>
                  <w:lang w:eastAsia="it-IT"/>
                </w:rPr>
                <w:t>Carlo Cattaneo</w:t>
              </w:r>
            </w:smartTag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 xml:space="preserve">  - LIUC</w:t>
            </w:r>
          </w:p>
        </w:tc>
        <w:tc>
          <w:tcPr>
            <w:tcW w:w="1910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1321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I CASTELL 01 (when applicable)</w:t>
            </w:r>
          </w:p>
        </w:tc>
        <w:tc>
          <w:tcPr>
            <w:tcW w:w="1357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Corso 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Giacomo </w:t>
            </w: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Matteotti, 22 Castellanza (VA) 21053</w:t>
            </w:r>
          </w:p>
        </w:tc>
        <w:tc>
          <w:tcPr>
            <w:tcW w:w="747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Italy</w:t>
            </w:r>
          </w:p>
        </w:tc>
        <w:tc>
          <w:tcPr>
            <w:tcW w:w="1882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2D6EA4" w:rsidRPr="00F26736" w:rsidTr="004F2D4B">
        <w:tc>
          <w:tcPr>
            <w:tcW w:w="1347" w:type="dxa"/>
            <w:vMerge w:val="restart"/>
            <w:vAlign w:val="center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Receiving Institution</w:t>
            </w:r>
          </w:p>
        </w:tc>
        <w:tc>
          <w:tcPr>
            <w:tcW w:w="1290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Name</w:t>
            </w:r>
          </w:p>
        </w:tc>
        <w:tc>
          <w:tcPr>
            <w:tcW w:w="1910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Faculty/Department</w:t>
            </w:r>
          </w:p>
        </w:tc>
        <w:tc>
          <w:tcPr>
            <w:tcW w:w="1321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Erasmus Code </w:t>
            </w:r>
          </w:p>
        </w:tc>
        <w:tc>
          <w:tcPr>
            <w:tcW w:w="1357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Address</w:t>
            </w:r>
          </w:p>
        </w:tc>
        <w:tc>
          <w:tcPr>
            <w:tcW w:w="747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Country</w:t>
            </w:r>
          </w:p>
        </w:tc>
        <w:tc>
          <w:tcPr>
            <w:tcW w:w="1882" w:type="dxa"/>
            <w:vAlign w:val="center"/>
          </w:tcPr>
          <w:p w:rsidR="002D6EA4" w:rsidRPr="00F55DCE" w:rsidRDefault="002D6EA4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  <w:t>Contact person name; email; phone</w:t>
            </w:r>
          </w:p>
        </w:tc>
      </w:tr>
      <w:tr w:rsidR="002D6EA4" w:rsidRPr="00F26736" w:rsidTr="004F2D4B">
        <w:tc>
          <w:tcPr>
            <w:tcW w:w="1347" w:type="dxa"/>
            <w:vMerge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290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910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321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357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747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882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</w:tr>
    </w:tbl>
    <w:p w:rsidR="002D6EA4" w:rsidRPr="00F55DCE" w:rsidRDefault="002D6EA4" w:rsidP="0084556A">
      <w:pPr>
        <w:spacing w:after="0" w:line="240" w:lineRule="auto"/>
        <w:rPr>
          <w:rFonts w:ascii="Arial" w:hAnsi="Arial" w:cs="Arial"/>
          <w:sz w:val="16"/>
          <w:szCs w:val="16"/>
          <w:lang w:val="en-GB" w:eastAsia="it-IT"/>
        </w:rPr>
      </w:pPr>
    </w:p>
    <w:p w:rsidR="002D6EA4" w:rsidRPr="00F55DCE" w:rsidRDefault="002D6EA4" w:rsidP="00DB72C0">
      <w:pPr>
        <w:spacing w:before="120" w:after="120" w:line="240" w:lineRule="exact"/>
        <w:rPr>
          <w:rFonts w:ascii="Arial" w:hAnsi="Arial" w:cs="Arial"/>
          <w:sz w:val="20"/>
          <w:szCs w:val="20"/>
          <w:lang w:val="en-US" w:eastAsia="it-IT"/>
        </w:rPr>
      </w:pPr>
      <w:r w:rsidRPr="00F55DCE">
        <w:rPr>
          <w:rFonts w:ascii="Arial" w:hAnsi="Arial" w:cs="Arial"/>
          <w:i/>
          <w:sz w:val="20"/>
          <w:szCs w:val="20"/>
          <w:lang w:val="en-US" w:eastAsia="it-IT"/>
        </w:rPr>
        <w:t>Mobility start date</w:t>
      </w:r>
      <w:r w:rsidRPr="00F55DCE">
        <w:rPr>
          <w:rFonts w:ascii="Arial" w:hAnsi="Arial" w:cs="Arial"/>
          <w:sz w:val="20"/>
          <w:szCs w:val="20"/>
          <w:lang w:val="en-US" w:eastAsia="it-IT"/>
        </w:rPr>
        <w:t>: ________________________</w:t>
      </w:r>
    </w:p>
    <w:p w:rsidR="002D6EA4" w:rsidRPr="00F55DCE" w:rsidRDefault="002D6EA4" w:rsidP="00DB72C0">
      <w:pPr>
        <w:spacing w:before="120" w:after="120" w:line="240" w:lineRule="exact"/>
        <w:rPr>
          <w:rFonts w:ascii="Arial" w:hAnsi="Arial" w:cs="Arial"/>
          <w:sz w:val="20"/>
          <w:szCs w:val="20"/>
          <w:lang w:val="en-US" w:eastAsia="it-IT"/>
        </w:rPr>
      </w:pPr>
      <w:r w:rsidRPr="00F55DCE">
        <w:rPr>
          <w:rFonts w:ascii="Arial" w:hAnsi="Arial" w:cs="Arial"/>
          <w:i/>
          <w:sz w:val="20"/>
          <w:szCs w:val="20"/>
          <w:lang w:val="en-US" w:eastAsia="it-IT"/>
        </w:rPr>
        <w:t>Mobility end date</w:t>
      </w:r>
      <w:r w:rsidRPr="00F55DCE">
        <w:rPr>
          <w:rFonts w:ascii="Arial" w:hAnsi="Arial" w:cs="Arial"/>
          <w:sz w:val="20"/>
          <w:szCs w:val="20"/>
          <w:lang w:val="en-US" w:eastAsia="it-IT"/>
        </w:rPr>
        <w:t>: ______________________________</w:t>
      </w:r>
    </w:p>
    <w:p w:rsidR="002D6EA4" w:rsidRPr="00F55DCE" w:rsidRDefault="002D6EA4" w:rsidP="00DB72C0">
      <w:pPr>
        <w:spacing w:before="120" w:after="120" w:line="240" w:lineRule="exact"/>
        <w:rPr>
          <w:rFonts w:ascii="Arial" w:hAnsi="Arial" w:cs="Arial"/>
          <w:sz w:val="20"/>
          <w:szCs w:val="20"/>
          <w:lang w:val="en-GB" w:eastAsia="it-IT"/>
        </w:rPr>
      </w:pPr>
      <w:r w:rsidRPr="00F55DCE">
        <w:rPr>
          <w:rFonts w:ascii="Arial" w:hAnsi="Arial" w:cs="Arial"/>
          <w:i/>
          <w:sz w:val="20"/>
          <w:szCs w:val="20"/>
          <w:lang w:val="en-GB" w:eastAsia="it-IT"/>
        </w:rPr>
        <w:t>Supervisor at</w:t>
      </w:r>
      <w:r>
        <w:rPr>
          <w:rFonts w:ascii="Arial" w:hAnsi="Arial" w:cs="Arial"/>
          <w:i/>
          <w:sz w:val="20"/>
          <w:szCs w:val="20"/>
          <w:lang w:val="en-GB" w:eastAsia="it-IT"/>
        </w:rPr>
        <w:t xml:space="preserve"> the</w:t>
      </w:r>
      <w:r w:rsidRPr="00F55DCE">
        <w:rPr>
          <w:rFonts w:ascii="Arial" w:hAnsi="Arial" w:cs="Arial"/>
          <w:i/>
          <w:sz w:val="20"/>
          <w:szCs w:val="20"/>
          <w:lang w:val="en-GB" w:eastAsia="it-IT"/>
        </w:rPr>
        <w:t xml:space="preserve"> Sending University</w:t>
      </w:r>
      <w:r w:rsidRPr="00F55DCE">
        <w:rPr>
          <w:rFonts w:ascii="Arial" w:hAnsi="Arial" w:cs="Arial"/>
          <w:sz w:val="20"/>
          <w:szCs w:val="20"/>
          <w:lang w:val="en-GB" w:eastAsia="it-IT"/>
        </w:rPr>
        <w:t>: _____________________________________</w:t>
      </w:r>
    </w:p>
    <w:p w:rsidR="002D6EA4" w:rsidRPr="00F55DCE" w:rsidRDefault="002D6EA4" w:rsidP="00DB72C0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F55DCE">
        <w:rPr>
          <w:rFonts w:ascii="Arial" w:hAnsi="Arial" w:cs="Arial"/>
          <w:i/>
          <w:sz w:val="20"/>
          <w:szCs w:val="20"/>
          <w:lang w:val="en-GB" w:eastAsia="it-IT"/>
        </w:rPr>
        <w:t xml:space="preserve">Supervisor at </w:t>
      </w:r>
      <w:r>
        <w:rPr>
          <w:rFonts w:ascii="Arial" w:hAnsi="Arial" w:cs="Arial"/>
          <w:i/>
          <w:sz w:val="20"/>
          <w:szCs w:val="20"/>
          <w:lang w:val="en-GB" w:eastAsia="it-IT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F55DCE">
            <w:rPr>
              <w:rFonts w:ascii="Arial" w:hAnsi="Arial" w:cs="Arial"/>
              <w:i/>
              <w:sz w:val="20"/>
              <w:szCs w:val="20"/>
              <w:lang w:val="en-GB" w:eastAsia="it-IT"/>
            </w:rPr>
            <w:t>Receiving</w:t>
          </w:r>
        </w:smartTag>
        <w:r w:rsidRPr="00F55DCE">
          <w:rPr>
            <w:rFonts w:ascii="Arial" w:hAnsi="Arial" w:cs="Arial"/>
            <w:i/>
            <w:sz w:val="20"/>
            <w:szCs w:val="20"/>
            <w:lang w:val="en-GB" w:eastAsia="it-IT"/>
          </w:rPr>
          <w:t xml:space="preserve"> </w:t>
        </w:r>
        <w:smartTag w:uri="urn:schemas-microsoft-com:office:smarttags" w:element="PlaceType">
          <w:r w:rsidRPr="00F55DCE">
            <w:rPr>
              <w:rFonts w:ascii="Arial" w:hAnsi="Arial" w:cs="Arial"/>
              <w:i/>
              <w:sz w:val="20"/>
              <w:szCs w:val="20"/>
              <w:lang w:val="en-GB" w:eastAsia="it-IT"/>
            </w:rPr>
            <w:t>University</w:t>
          </w:r>
        </w:smartTag>
      </w:smartTag>
      <w:r w:rsidRPr="00F55DCE">
        <w:rPr>
          <w:rFonts w:ascii="Arial" w:hAnsi="Arial" w:cs="Arial"/>
          <w:sz w:val="20"/>
          <w:szCs w:val="20"/>
          <w:lang w:val="en-GB" w:eastAsia="it-IT"/>
        </w:rPr>
        <w:t>: ____________________________________</w:t>
      </w:r>
    </w:p>
    <w:p w:rsidR="002D6EA4" w:rsidRPr="00F55DCE" w:rsidRDefault="002D6EA4" w:rsidP="00DB72C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2D6EA4" w:rsidRPr="00F55DCE" w:rsidRDefault="002D6EA4" w:rsidP="00DB72C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it-IT"/>
        </w:rPr>
      </w:pPr>
      <w:r>
        <w:rPr>
          <w:rFonts w:ascii="Arial" w:hAnsi="Arial" w:cs="Arial"/>
          <w:sz w:val="20"/>
          <w:szCs w:val="20"/>
          <w:lang w:val="en-US" w:eastAsia="it-IT"/>
        </w:rPr>
        <w:t>[</w:t>
      </w:r>
      <w:r w:rsidRPr="00321F25">
        <w:rPr>
          <w:rFonts w:ascii="Arial" w:hAnsi="Arial" w:cs="Arial"/>
          <w:i/>
          <w:sz w:val="20"/>
          <w:szCs w:val="20"/>
          <w:lang w:val="en-US" w:eastAsia="it-IT"/>
        </w:rPr>
        <w:t>If required</w:t>
      </w:r>
      <w:r>
        <w:rPr>
          <w:rFonts w:ascii="Arial" w:hAnsi="Arial" w:cs="Arial"/>
          <w:sz w:val="20"/>
          <w:szCs w:val="20"/>
          <w:lang w:val="en-US" w:eastAsia="it-IT"/>
        </w:rPr>
        <w:t xml:space="preserve">]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The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level of language competence in _________________ </w:t>
      </w:r>
      <w:r w:rsidRPr="00F55DCE">
        <w:rPr>
          <w:rFonts w:ascii="Arial" w:hAnsi="Arial" w:cs="Arial"/>
          <w:i/>
          <w:sz w:val="20"/>
          <w:szCs w:val="20"/>
          <w:lang w:val="en-US" w:eastAsia="it-IT"/>
        </w:rPr>
        <w:t>[indicate here the main language of instruction</w:t>
      </w:r>
      <w:r w:rsidRPr="00F55DCE">
        <w:rPr>
          <w:rFonts w:ascii="Arial" w:hAnsi="Arial" w:cs="Arial"/>
          <w:sz w:val="20"/>
          <w:szCs w:val="20"/>
          <w:lang w:val="en-US" w:eastAsia="it-IT"/>
        </w:rPr>
        <w:t xml:space="preserve">] that the student already has or agrees to acquire by the start of the </w:t>
      </w:r>
      <w:r>
        <w:rPr>
          <w:rFonts w:ascii="Arial" w:hAnsi="Arial" w:cs="Arial"/>
          <w:sz w:val="20"/>
          <w:szCs w:val="20"/>
          <w:lang w:val="en-US" w:eastAsia="it-IT"/>
        </w:rPr>
        <w:t>mobility</w:t>
      </w:r>
      <w:r w:rsidRPr="00F55DCE">
        <w:rPr>
          <w:rFonts w:ascii="Arial" w:hAnsi="Arial" w:cs="Arial"/>
          <w:sz w:val="20"/>
          <w:szCs w:val="20"/>
          <w:lang w:val="en-US" w:eastAsia="it-IT"/>
        </w:rPr>
        <w:t xml:space="preserve"> period is</w:t>
      </w:r>
    </w:p>
    <w:p w:rsidR="002D6EA4" w:rsidRPr="00F55DCE" w:rsidRDefault="002D6EA4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  <w:r w:rsidRPr="00F55DCE">
        <w:rPr>
          <w:rFonts w:ascii="Arial" w:hAnsi="Arial" w:cs="Arial"/>
          <w:sz w:val="16"/>
          <w:szCs w:val="16"/>
          <w:lang w:val="en-US" w:eastAsia="it-IT"/>
        </w:rPr>
        <w:t>□</w:t>
      </w:r>
      <w:r>
        <w:rPr>
          <w:rFonts w:ascii="Arial" w:hAnsi="Arial" w:cs="Arial"/>
          <w:sz w:val="16"/>
          <w:szCs w:val="16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A1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A2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B1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B2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C1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C2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Native Speaker</w:t>
      </w:r>
    </w:p>
    <w:p w:rsidR="002D6EA4" w:rsidRPr="00F55DCE" w:rsidRDefault="002D6EA4" w:rsidP="00DB72C0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en-US" w:eastAsia="it-IT"/>
        </w:rPr>
      </w:pPr>
    </w:p>
    <w:p w:rsidR="002D6EA4" w:rsidRDefault="002D6EA4" w:rsidP="0084556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 w:eastAsia="it-IT"/>
        </w:rPr>
      </w:pPr>
      <w:r>
        <w:rPr>
          <w:rFonts w:ascii="Arial" w:hAnsi="Arial" w:cs="Arial"/>
          <w:b/>
          <w:bCs/>
          <w:sz w:val="20"/>
          <w:szCs w:val="20"/>
          <w:lang w:val="en-US" w:eastAsia="it-IT"/>
        </w:rPr>
        <w:t>Research and/or s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 xml:space="preserve">tudy </w:t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>p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>rogram</w:t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>me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 xml:space="preserve"> at the Receiving Institution</w:t>
      </w:r>
    </w:p>
    <w:p w:rsidR="002D6EA4" w:rsidRPr="00F55DCE" w:rsidRDefault="002D6EA4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9"/>
        <w:gridCol w:w="5425"/>
        <w:gridCol w:w="937"/>
        <w:gridCol w:w="1842"/>
      </w:tblGrid>
      <w:tr w:rsidR="002D6EA4" w:rsidRPr="00FD2F69" w:rsidTr="004F2D4B">
        <w:tc>
          <w:tcPr>
            <w:tcW w:w="1629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321F25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Compo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nent code [if any]</w:t>
            </w:r>
          </w:p>
        </w:tc>
        <w:tc>
          <w:tcPr>
            <w:tcW w:w="5425" w:type="dxa"/>
          </w:tcPr>
          <w:p w:rsidR="002D6EA4" w:rsidRPr="00F55DCE" w:rsidRDefault="002D6EA4" w:rsidP="00321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Research and/or study program and/or 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Component tit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le at the Receiving Institution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851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Semester</w:t>
            </w:r>
          </w:p>
        </w:tc>
        <w:tc>
          <w:tcPr>
            <w:tcW w:w="1842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Number of ECTS credits [or equivalent] </w:t>
            </w:r>
          </w:p>
        </w:tc>
      </w:tr>
      <w:tr w:rsidR="002D6EA4" w:rsidRPr="00FD2F69" w:rsidTr="004F2D4B">
        <w:tc>
          <w:tcPr>
            <w:tcW w:w="1629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 w:eastAsia="it-IT"/>
              </w:rPr>
            </w:pPr>
          </w:p>
        </w:tc>
      </w:tr>
      <w:tr w:rsidR="002D6EA4" w:rsidRPr="00FD2F69" w:rsidTr="004F2D4B">
        <w:tc>
          <w:tcPr>
            <w:tcW w:w="1629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2D6EA4" w:rsidRPr="00FD2F69" w:rsidTr="004F2D4B">
        <w:tc>
          <w:tcPr>
            <w:tcW w:w="1629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2D6EA4" w:rsidRPr="00FD2F69" w:rsidTr="004F2D4B">
        <w:tc>
          <w:tcPr>
            <w:tcW w:w="1629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</w:tbl>
    <w:p w:rsidR="002D6EA4" w:rsidRPr="00F55DCE" w:rsidRDefault="002D6EA4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2D6EA4" w:rsidRPr="00F55DCE" w:rsidRDefault="002D6EA4" w:rsidP="00815B5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 w:eastAsia="it-IT"/>
        </w:rPr>
      </w:pP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>Recognition at the Sending Institution</w:t>
      </w:r>
    </w:p>
    <w:p w:rsidR="002D6EA4" w:rsidRPr="00F55DCE" w:rsidRDefault="002D6EA4" w:rsidP="00815B56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9"/>
        <w:gridCol w:w="5425"/>
        <w:gridCol w:w="937"/>
        <w:gridCol w:w="1842"/>
      </w:tblGrid>
      <w:tr w:rsidR="002D6EA4" w:rsidRPr="00FD2F69" w:rsidTr="00321F25">
        <w:tc>
          <w:tcPr>
            <w:tcW w:w="1629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Component code [if any]</w:t>
            </w:r>
          </w:p>
        </w:tc>
        <w:tc>
          <w:tcPr>
            <w:tcW w:w="5425" w:type="dxa"/>
          </w:tcPr>
          <w:p w:rsidR="002D6EA4" w:rsidRPr="00F55DCE" w:rsidRDefault="002D6EA4" w:rsidP="00321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Research and/or study program and/or 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Component tit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le at the Sending Institution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937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Semester</w:t>
            </w:r>
          </w:p>
        </w:tc>
        <w:tc>
          <w:tcPr>
            <w:tcW w:w="1842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Number of ECTS credits [or equivalent] </w:t>
            </w:r>
          </w:p>
        </w:tc>
      </w:tr>
      <w:tr w:rsidR="002D6EA4" w:rsidRPr="00FD2F69" w:rsidTr="00321F25">
        <w:tc>
          <w:tcPr>
            <w:tcW w:w="1629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 w:eastAsia="it-IT"/>
              </w:rPr>
            </w:pPr>
          </w:p>
        </w:tc>
      </w:tr>
      <w:tr w:rsidR="002D6EA4" w:rsidRPr="00FD2F69" w:rsidTr="00321F25">
        <w:tc>
          <w:tcPr>
            <w:tcW w:w="1629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2D6EA4" w:rsidRPr="00FD2F69" w:rsidTr="00321F25">
        <w:tc>
          <w:tcPr>
            <w:tcW w:w="1629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2D6EA4" w:rsidRPr="00FD2F69" w:rsidTr="00321F25">
        <w:tc>
          <w:tcPr>
            <w:tcW w:w="1629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2D6EA4" w:rsidRPr="00F55DCE" w:rsidRDefault="002D6EA4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</w:tbl>
    <w:p w:rsidR="002D6EA4" w:rsidRPr="00F55DCE" w:rsidRDefault="002D6EA4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2D6EA4" w:rsidRPr="00F55DCE" w:rsidRDefault="002D6EA4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2D6EA4" w:rsidRPr="00E441F9" w:rsidRDefault="002D6EA4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E441F9">
        <w:rPr>
          <w:rFonts w:ascii="Arial" w:hAnsi="Arial" w:cs="Arial"/>
          <w:sz w:val="20"/>
          <w:szCs w:val="20"/>
          <w:lang w:val="en-US" w:eastAsia="it-IT"/>
        </w:rPr>
        <w:t>SENDING INSTITUTION</w:t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 w:rsidRPr="00E441F9">
        <w:rPr>
          <w:rFonts w:ascii="Arial" w:hAnsi="Arial" w:cs="Arial"/>
          <w:sz w:val="20"/>
          <w:szCs w:val="20"/>
          <w:lang w:val="en-US" w:eastAsia="it-IT"/>
        </w:rPr>
        <w:t>RECEIVING INSTITUTION</w:t>
      </w:r>
    </w:p>
    <w:p w:rsidR="002D6EA4" w:rsidRPr="00E67862" w:rsidRDefault="002D6EA4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E67862">
        <w:rPr>
          <w:rFonts w:ascii="Arial" w:hAnsi="Arial" w:cs="Arial"/>
          <w:sz w:val="20"/>
          <w:szCs w:val="20"/>
          <w:lang w:val="en-GB" w:eastAsia="it-IT"/>
        </w:rPr>
        <w:t xml:space="preserve">Università </w:t>
      </w:r>
      <w:smartTag w:uri="urn:schemas-microsoft-com:office:smarttags" w:element="PersonName">
        <w:smartTagPr>
          <w:attr w:name="ProductID" w:val="Raffaella Manzini"/>
        </w:smartTagPr>
        <w:r w:rsidRPr="00E67862">
          <w:rPr>
            <w:rFonts w:ascii="Arial" w:hAnsi="Arial" w:cs="Arial"/>
            <w:sz w:val="20"/>
            <w:szCs w:val="20"/>
            <w:lang w:val="en-GB" w:eastAsia="it-IT"/>
          </w:rPr>
          <w:t>Carlo Cattaneo</w:t>
        </w:r>
      </w:smartTag>
      <w:r w:rsidRPr="00E67862">
        <w:rPr>
          <w:rFonts w:ascii="Arial" w:hAnsi="Arial" w:cs="Arial"/>
          <w:sz w:val="20"/>
          <w:szCs w:val="20"/>
          <w:lang w:val="en-GB" w:eastAsia="it-IT"/>
        </w:rPr>
        <w:t xml:space="preserve"> – LIUC</w:t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  <w:t>xxxxxxxxxxxxxxxxxxxxxx</w:t>
      </w:r>
    </w:p>
    <w:p w:rsidR="002D6EA4" w:rsidRPr="00E67862" w:rsidRDefault="002D6EA4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2D6EA4" w:rsidRPr="00E67862" w:rsidRDefault="002D6EA4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E67862">
        <w:rPr>
          <w:rFonts w:ascii="Arial" w:hAnsi="Arial" w:cs="Arial"/>
          <w:sz w:val="20"/>
          <w:szCs w:val="20"/>
          <w:lang w:val="en-GB" w:eastAsia="it-IT"/>
        </w:rPr>
        <w:t>Date:</w:t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  <w:t>Date:</w:t>
      </w:r>
    </w:p>
    <w:p w:rsidR="002D6EA4" w:rsidRPr="00E67862" w:rsidRDefault="002D6EA4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>
        <w:rPr>
          <w:rFonts w:ascii="Arial" w:hAnsi="Arial" w:cs="Arial"/>
          <w:sz w:val="20"/>
          <w:szCs w:val="20"/>
          <w:lang w:val="en-GB" w:eastAsia="it-IT"/>
        </w:rPr>
        <w:t xml:space="preserve">Coordinator of the </w:t>
      </w:r>
      <w:r w:rsidRPr="00E67862">
        <w:rPr>
          <w:rFonts w:ascii="Arial" w:hAnsi="Arial" w:cs="Arial"/>
          <w:sz w:val="20"/>
          <w:szCs w:val="20"/>
          <w:lang w:val="en-GB" w:eastAsia="it-IT"/>
        </w:rPr>
        <w:t xml:space="preserve">Ph.D. </w:t>
      </w:r>
      <w:r>
        <w:rPr>
          <w:rFonts w:ascii="Arial" w:hAnsi="Arial" w:cs="Arial"/>
          <w:sz w:val="20"/>
          <w:szCs w:val="20"/>
          <w:lang w:val="en-GB" w:eastAsia="it-IT"/>
        </w:rPr>
        <w:t>programme</w:t>
      </w:r>
      <w:r>
        <w:rPr>
          <w:rFonts w:ascii="Arial" w:hAnsi="Arial" w:cs="Arial"/>
          <w:sz w:val="20"/>
          <w:szCs w:val="20"/>
          <w:lang w:val="en-GB" w:eastAsia="it-IT"/>
        </w:rPr>
        <w:tab/>
      </w:r>
      <w:r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  <w:t>xxxxxxxxxxxxxxxxxxxxxx</w:t>
      </w:r>
    </w:p>
    <w:p w:rsidR="002D6EA4" w:rsidRPr="006512A3" w:rsidRDefault="002D6EA4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6512A3">
        <w:rPr>
          <w:rFonts w:ascii="Arial" w:hAnsi="Arial" w:cs="Arial"/>
          <w:sz w:val="20"/>
          <w:szCs w:val="20"/>
          <w:lang w:val="en-GB" w:eastAsia="it-IT"/>
        </w:rPr>
        <w:t>Raffaella Manzini</w:t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  <w:t>xxxxxxxxxxxxxxxxxxxxxx</w:t>
      </w:r>
    </w:p>
    <w:p w:rsidR="002D6EA4" w:rsidRPr="006512A3" w:rsidRDefault="002D6EA4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6512A3">
        <w:rPr>
          <w:rFonts w:ascii="Arial" w:hAnsi="Arial" w:cs="Arial"/>
          <w:sz w:val="20"/>
          <w:szCs w:val="20"/>
          <w:lang w:val="en-GB" w:eastAsia="it-IT"/>
        </w:rPr>
        <w:t>____________________</w:t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</w:r>
      <w:r w:rsidRPr="006512A3">
        <w:rPr>
          <w:rFonts w:ascii="Arial" w:hAnsi="Arial" w:cs="Arial"/>
          <w:sz w:val="20"/>
          <w:szCs w:val="20"/>
          <w:lang w:val="en-GB" w:eastAsia="it-IT"/>
        </w:rPr>
        <w:tab/>
        <w:t>____________________</w:t>
      </w:r>
    </w:p>
    <w:sectPr w:rsidR="002D6EA4" w:rsidRPr="006512A3" w:rsidSect="00DB72C0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650C"/>
    <w:multiLevelType w:val="hybridMultilevel"/>
    <w:tmpl w:val="05A03F40"/>
    <w:lvl w:ilvl="0" w:tplc="0E680E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B0C"/>
    <w:multiLevelType w:val="hybridMultilevel"/>
    <w:tmpl w:val="F57E9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04CE8"/>
    <w:multiLevelType w:val="hybridMultilevel"/>
    <w:tmpl w:val="8EEC64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B75128"/>
    <w:multiLevelType w:val="multilevel"/>
    <w:tmpl w:val="388E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C38BA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8954E60"/>
    <w:multiLevelType w:val="hybridMultilevel"/>
    <w:tmpl w:val="E3C0F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4BB2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4B3D47"/>
    <w:multiLevelType w:val="hybridMultilevel"/>
    <w:tmpl w:val="313E79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60F3E"/>
    <w:multiLevelType w:val="hybridMultilevel"/>
    <w:tmpl w:val="BA026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706D9"/>
    <w:multiLevelType w:val="hybridMultilevel"/>
    <w:tmpl w:val="D8248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A2C"/>
    <w:rsid w:val="00012AE3"/>
    <w:rsid w:val="000559A0"/>
    <w:rsid w:val="00081BB3"/>
    <w:rsid w:val="00087FF1"/>
    <w:rsid w:val="000D1DC4"/>
    <w:rsid w:val="00193777"/>
    <w:rsid w:val="001B2640"/>
    <w:rsid w:val="001C7A1E"/>
    <w:rsid w:val="00233A2C"/>
    <w:rsid w:val="00256721"/>
    <w:rsid w:val="002825FE"/>
    <w:rsid w:val="00285615"/>
    <w:rsid w:val="00291FD8"/>
    <w:rsid w:val="002A54DA"/>
    <w:rsid w:val="002B1F8B"/>
    <w:rsid w:val="002D6EA4"/>
    <w:rsid w:val="00301CD9"/>
    <w:rsid w:val="00321F25"/>
    <w:rsid w:val="00332AA8"/>
    <w:rsid w:val="00354D2E"/>
    <w:rsid w:val="00381C15"/>
    <w:rsid w:val="003B78F6"/>
    <w:rsid w:val="003D536F"/>
    <w:rsid w:val="003D7E5B"/>
    <w:rsid w:val="003E70FB"/>
    <w:rsid w:val="00440D06"/>
    <w:rsid w:val="004540AB"/>
    <w:rsid w:val="00465247"/>
    <w:rsid w:val="004945EE"/>
    <w:rsid w:val="004B52BB"/>
    <w:rsid w:val="004D1DE6"/>
    <w:rsid w:val="004F2D4B"/>
    <w:rsid w:val="00505953"/>
    <w:rsid w:val="00512F6C"/>
    <w:rsid w:val="005B7824"/>
    <w:rsid w:val="00623A76"/>
    <w:rsid w:val="006512A3"/>
    <w:rsid w:val="006573DC"/>
    <w:rsid w:val="00661E98"/>
    <w:rsid w:val="00691C16"/>
    <w:rsid w:val="00693D37"/>
    <w:rsid w:val="006B47A4"/>
    <w:rsid w:val="006B5FB3"/>
    <w:rsid w:val="00702E54"/>
    <w:rsid w:val="0070739D"/>
    <w:rsid w:val="00732D44"/>
    <w:rsid w:val="00734397"/>
    <w:rsid w:val="007715FA"/>
    <w:rsid w:val="0078406C"/>
    <w:rsid w:val="007C5E52"/>
    <w:rsid w:val="008014CF"/>
    <w:rsid w:val="00815B56"/>
    <w:rsid w:val="00830035"/>
    <w:rsid w:val="0084556A"/>
    <w:rsid w:val="00986D97"/>
    <w:rsid w:val="00997373"/>
    <w:rsid w:val="009A5FBF"/>
    <w:rsid w:val="00A46FCA"/>
    <w:rsid w:val="00AC314D"/>
    <w:rsid w:val="00AD5314"/>
    <w:rsid w:val="00B074C3"/>
    <w:rsid w:val="00B2068A"/>
    <w:rsid w:val="00B522F8"/>
    <w:rsid w:val="00B75E5A"/>
    <w:rsid w:val="00BA6220"/>
    <w:rsid w:val="00C05852"/>
    <w:rsid w:val="00C10019"/>
    <w:rsid w:val="00C133CD"/>
    <w:rsid w:val="00C54C6F"/>
    <w:rsid w:val="00D17D89"/>
    <w:rsid w:val="00D50F37"/>
    <w:rsid w:val="00D55F17"/>
    <w:rsid w:val="00D72268"/>
    <w:rsid w:val="00D84306"/>
    <w:rsid w:val="00DB72C0"/>
    <w:rsid w:val="00DC7DC5"/>
    <w:rsid w:val="00E041C8"/>
    <w:rsid w:val="00E3632A"/>
    <w:rsid w:val="00E43192"/>
    <w:rsid w:val="00E441F9"/>
    <w:rsid w:val="00E67862"/>
    <w:rsid w:val="00E82880"/>
    <w:rsid w:val="00EC2F4E"/>
    <w:rsid w:val="00EC68D9"/>
    <w:rsid w:val="00ED542D"/>
    <w:rsid w:val="00EE4FB6"/>
    <w:rsid w:val="00EF41C5"/>
    <w:rsid w:val="00F00554"/>
    <w:rsid w:val="00F134D3"/>
    <w:rsid w:val="00F26736"/>
    <w:rsid w:val="00F55DCE"/>
    <w:rsid w:val="00FD2F69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6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2268"/>
    <w:rPr>
      <w:rFonts w:ascii="Cambria" w:eastAsia="MS Mincho" w:hAnsi="Cambria" w:cs="Times New Roman"/>
      <w:b/>
      <w:color w:val="365F91"/>
      <w:sz w:val="28"/>
      <w:lang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2F8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8014C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A62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3003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003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0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0035"/>
    <w:rPr>
      <w:b/>
    </w:rPr>
  </w:style>
  <w:style w:type="table" w:styleId="TableGrid">
    <w:name w:val="Table Grid"/>
    <w:basedOn w:val="TableNormal"/>
    <w:uiPriority w:val="99"/>
    <w:locked/>
    <w:rsid w:val="006B4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279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L’ASSEGNAZIONE DI BORSE DI MOBILITA’ RISERVATO AGLI ISCRITTI AL CORSO DI DOTTORATO DI RICERCA IN MANAGEMENT, FINANCE AND ACCOUNTING – XXX, XXXI E XXXII CICLO</dc:title>
  <dc:subject/>
  <dc:creator>Marcella Gadia</dc:creator>
  <cp:keywords/>
  <dc:description/>
  <cp:lastModifiedBy>CREMS</cp:lastModifiedBy>
  <cp:revision>3</cp:revision>
  <cp:lastPrinted>2017-06-05T09:48:00Z</cp:lastPrinted>
  <dcterms:created xsi:type="dcterms:W3CDTF">2017-07-24T07:14:00Z</dcterms:created>
  <dcterms:modified xsi:type="dcterms:W3CDTF">2017-07-24T07:38:00Z</dcterms:modified>
</cp:coreProperties>
</file>